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35" w:rsidRDefault="00171E35" w:rsidP="00171E35">
      <w:pPr>
        <w:spacing w:after="0" w:line="240" w:lineRule="auto"/>
        <w:jc w:val="both"/>
        <w:rPr>
          <w:rFonts w:cstheme="minorHAnsi"/>
          <w:b/>
        </w:rPr>
      </w:pPr>
    </w:p>
    <w:p w:rsidR="00171E35" w:rsidRDefault="00171E35" w:rsidP="00171E35">
      <w:pPr>
        <w:spacing w:after="0" w:line="240" w:lineRule="auto"/>
        <w:jc w:val="both"/>
        <w:rPr>
          <w:rFonts w:cstheme="minorHAnsi"/>
          <w:b/>
        </w:rPr>
      </w:pPr>
    </w:p>
    <w:p w:rsidR="00171E35" w:rsidRDefault="00171E35" w:rsidP="00171E35">
      <w:pPr>
        <w:spacing w:after="0" w:line="240" w:lineRule="auto"/>
        <w:jc w:val="both"/>
        <w:rPr>
          <w:rFonts w:cstheme="minorHAnsi"/>
          <w:b/>
        </w:rPr>
      </w:pPr>
    </w:p>
    <w:p w:rsidR="00171E35" w:rsidRDefault="00171E35" w:rsidP="00171E35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</w:p>
    <w:p w:rsidR="008D7CB4" w:rsidRDefault="002E532D" w:rsidP="00171E35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1977DF">
        <w:rPr>
          <w:rFonts w:cstheme="minorHAnsi"/>
        </w:rPr>
        <w:t>NEMPLOYMENT INSURAN</w:t>
      </w:r>
      <w:bookmarkStart w:id="0" w:name="_GoBack"/>
      <w:bookmarkEnd w:id="0"/>
      <w:r w:rsidR="001977DF">
        <w:rPr>
          <w:rFonts w:cstheme="minorHAnsi"/>
        </w:rPr>
        <w:t>CE FUND</w:t>
      </w:r>
    </w:p>
    <w:p w:rsidR="002E532D" w:rsidRDefault="002E532D" w:rsidP="00171E35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</w:p>
    <w:p w:rsidR="00A65719" w:rsidRDefault="00A65719" w:rsidP="00171E35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</w:p>
    <w:p w:rsidR="00171E35" w:rsidRDefault="00171E35" w:rsidP="004B55AE">
      <w:pPr>
        <w:tabs>
          <w:tab w:val="left" w:pos="7938"/>
        </w:tabs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ab/>
      </w:r>
      <w:r w:rsidR="004B55AE">
        <w:rPr>
          <w:rFonts w:cstheme="minorHAnsi"/>
        </w:rPr>
        <w:fldChar w:fldCharType="begin"/>
      </w:r>
      <w:r w:rsidR="004B55AE">
        <w:rPr>
          <w:rFonts w:cstheme="minorHAnsi"/>
        </w:rPr>
        <w:instrText xml:space="preserve"> DATE \@ "d MMMM yyyy" </w:instrText>
      </w:r>
      <w:r w:rsidR="004B55AE">
        <w:rPr>
          <w:rFonts w:cstheme="minorHAnsi"/>
        </w:rPr>
        <w:fldChar w:fldCharType="separate"/>
      </w:r>
      <w:r w:rsidR="001977DF">
        <w:rPr>
          <w:rFonts w:cstheme="minorHAnsi"/>
          <w:noProof/>
        </w:rPr>
        <w:t>1 April 2020</w:t>
      </w:r>
      <w:r w:rsidR="004B55AE">
        <w:rPr>
          <w:rFonts w:cstheme="minorHAnsi"/>
        </w:rPr>
        <w:fldChar w:fldCharType="end"/>
      </w:r>
    </w:p>
    <w:p w:rsidR="00171E35" w:rsidRPr="003051EE" w:rsidRDefault="00171E35" w:rsidP="00171E35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</w:p>
    <w:p w:rsidR="00171E35" w:rsidRPr="003051EE" w:rsidRDefault="004B55AE" w:rsidP="00171E35">
      <w:pPr>
        <w:tabs>
          <w:tab w:val="left" w:pos="7938"/>
        </w:tabs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RE: </w:t>
      </w:r>
      <w:r w:rsidR="002E532D">
        <w:rPr>
          <w:rFonts w:cstheme="minorHAnsi"/>
          <w:b/>
          <w:u w:val="single"/>
        </w:rPr>
        <w:t>Letter of Authority</w:t>
      </w:r>
    </w:p>
    <w:p w:rsidR="00171E35" w:rsidRDefault="00171E35" w:rsidP="00171E35">
      <w:pPr>
        <w:tabs>
          <w:tab w:val="left" w:pos="7797"/>
        </w:tabs>
        <w:spacing w:after="0" w:line="240" w:lineRule="auto"/>
        <w:jc w:val="both"/>
        <w:rPr>
          <w:rFonts w:cstheme="minorHAnsi"/>
        </w:rPr>
      </w:pPr>
    </w:p>
    <w:p w:rsidR="002E532D" w:rsidRDefault="002E532D" w:rsidP="00171E35">
      <w:pPr>
        <w:tabs>
          <w:tab w:val="left" w:pos="779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To whom it may concern,</w:t>
      </w:r>
    </w:p>
    <w:p w:rsidR="002E532D" w:rsidRPr="003051EE" w:rsidRDefault="002E532D" w:rsidP="00171E35">
      <w:pPr>
        <w:tabs>
          <w:tab w:val="left" w:pos="7797"/>
        </w:tabs>
        <w:spacing w:after="0" w:line="240" w:lineRule="auto"/>
        <w:jc w:val="both"/>
        <w:rPr>
          <w:rFonts w:cstheme="minorHAnsi"/>
        </w:rPr>
      </w:pPr>
    </w:p>
    <w:p w:rsidR="004B55AE" w:rsidRDefault="002E532D" w:rsidP="004B55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 xml:space="preserve">I, Mr LB Geldenhuys with ID Number 550713 5017 084, Managing Director of Agrigel (PTY) Ltd., herein after referred to as the company, hereby grant permission to Mrs Nicole L </w:t>
      </w:r>
      <w:proofErr w:type="spellStart"/>
      <w:r>
        <w:rPr>
          <w:rFonts w:cstheme="minorHAnsi"/>
          <w:lang w:val="en-ZA"/>
        </w:rPr>
        <w:t>Potgieter</w:t>
      </w:r>
      <w:proofErr w:type="spellEnd"/>
      <w:r>
        <w:rPr>
          <w:rFonts w:cstheme="minorHAnsi"/>
          <w:lang w:val="en-ZA"/>
        </w:rPr>
        <w:t xml:space="preserve"> with ID Number 850514 0150 087, to lodge a claim with the Unemployment Insurance Fund on behalf of the</w:t>
      </w:r>
      <w:r w:rsidR="001977DF">
        <w:rPr>
          <w:rFonts w:cstheme="minorHAnsi"/>
          <w:lang w:val="en-ZA"/>
        </w:rPr>
        <w:t xml:space="preserve"> company.</w:t>
      </w:r>
    </w:p>
    <w:p w:rsidR="004B55AE" w:rsidRDefault="004B55AE" w:rsidP="004B55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</w:p>
    <w:p w:rsidR="004B55AE" w:rsidRDefault="004B55AE" w:rsidP="004B55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Should you have any queries, or require more information in this regard, please feel free to contact me on 013 668 0000.</w:t>
      </w:r>
    </w:p>
    <w:p w:rsidR="00171E35" w:rsidRDefault="00171E35" w:rsidP="00171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</w:p>
    <w:p w:rsidR="002E532D" w:rsidRPr="003051EE" w:rsidRDefault="002E532D" w:rsidP="00171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</w:p>
    <w:p w:rsidR="00171E35" w:rsidRPr="003051EE" w:rsidRDefault="00171E35" w:rsidP="00171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  <w:r w:rsidRPr="003051EE">
        <w:rPr>
          <w:rFonts w:cstheme="minorHAnsi"/>
          <w:lang w:val="en-ZA"/>
        </w:rPr>
        <w:t xml:space="preserve">Yours </w:t>
      </w:r>
      <w:r w:rsidR="002E532D">
        <w:rPr>
          <w:rFonts w:cstheme="minorHAnsi"/>
          <w:lang w:val="en-ZA"/>
        </w:rPr>
        <w:t>faithful</w:t>
      </w:r>
      <w:r w:rsidRPr="003051EE">
        <w:rPr>
          <w:rFonts w:cstheme="minorHAnsi"/>
          <w:lang w:val="en-ZA"/>
        </w:rPr>
        <w:t>ly</w:t>
      </w:r>
      <w:r>
        <w:rPr>
          <w:rFonts w:cstheme="minorHAnsi"/>
          <w:lang w:val="en-ZA"/>
        </w:rPr>
        <w:t>,</w:t>
      </w:r>
    </w:p>
    <w:p w:rsidR="008D7CB4" w:rsidRDefault="008D7CB4" w:rsidP="00171E35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noProof/>
          <w:lang w:val="en-ZA"/>
        </w:rPr>
      </w:pPr>
    </w:p>
    <w:p w:rsidR="00171E35" w:rsidRDefault="002E532D" w:rsidP="00171E35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noProof/>
          <w:lang w:val="en-ZA"/>
        </w:rPr>
      </w:pPr>
      <w:r>
        <w:rPr>
          <w:rFonts w:cstheme="minorHAnsi"/>
          <w:i/>
          <w:iCs/>
          <w:noProof/>
          <w:lang w:val="en-GB" w:eastAsia="en-GB"/>
        </w:rPr>
        <w:drawing>
          <wp:inline distT="0" distB="0" distL="0" distR="0">
            <wp:extent cx="1433331" cy="914151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Geldenhuys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288" cy="91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E35" w:rsidRPr="003051EE" w:rsidRDefault="002E532D" w:rsidP="00171E35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en-ZA"/>
        </w:rPr>
      </w:pPr>
      <w:r>
        <w:rPr>
          <w:rFonts w:cstheme="minorHAnsi"/>
          <w:b/>
          <w:bCs/>
          <w:lang w:val="en-ZA"/>
        </w:rPr>
        <w:t>LEON GELDENHUYS</w:t>
      </w:r>
    </w:p>
    <w:p w:rsidR="00171E35" w:rsidRPr="00DA775B" w:rsidRDefault="002E532D" w:rsidP="00DA775B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lang w:val="en-ZA"/>
        </w:rPr>
      </w:pPr>
      <w:r>
        <w:rPr>
          <w:rFonts w:cstheme="minorHAnsi"/>
          <w:bCs/>
          <w:i/>
          <w:lang w:val="en-ZA"/>
        </w:rPr>
        <w:t>Managing Director</w:t>
      </w:r>
    </w:p>
    <w:p w:rsidR="00171E35" w:rsidRDefault="00171E35" w:rsidP="00171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en-ZA"/>
        </w:rPr>
      </w:pPr>
    </w:p>
    <w:p w:rsidR="00954898" w:rsidRPr="00954898" w:rsidRDefault="00954898" w:rsidP="00171E35">
      <w:pPr>
        <w:rPr>
          <w:b/>
          <w:i/>
          <w:sz w:val="20"/>
          <w:lang w:val="en-ZA"/>
        </w:rPr>
      </w:pPr>
    </w:p>
    <w:sectPr w:rsidR="00954898" w:rsidRPr="00954898" w:rsidSect="00DA775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720" w:bottom="624" w:left="720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67" w:rsidRDefault="008B6A67">
      <w:r>
        <w:separator/>
      </w:r>
    </w:p>
  </w:endnote>
  <w:endnote w:type="continuationSeparator" w:id="0">
    <w:p w:rsidR="008B6A67" w:rsidRDefault="008B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5252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A4940" w:rsidRDefault="00171E35" w:rsidP="00171E35">
            <w:pPr>
              <w:pStyle w:val="Footer"/>
              <w:jc w:val="center"/>
            </w:pPr>
            <w:r w:rsidRPr="00FA4940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B1F045D" wp14:editId="6FF7658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6734175" cy="9525"/>
                      <wp:effectExtent l="0" t="0" r="952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41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pt" to="53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" strokecolor="black [3040]">
                      <w10:wrap anchorx="margin"/>
                    </v:line>
                  </w:pict>
                </mc:Fallback>
              </mc:AlternateContent>
            </w:r>
            <w:r w:rsidRPr="00FA4940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000FDF" wp14:editId="7A6D874B">
                      <wp:simplePos x="411480" y="10121265"/>
                      <wp:positionH relativeFrom="margin">
                        <wp:align>center</wp:align>
                      </wp:positionH>
                      <wp:positionV relativeFrom="margin">
                        <wp:posOffset>10262870</wp:posOffset>
                      </wp:positionV>
                      <wp:extent cx="6675120" cy="0"/>
                      <wp:effectExtent l="0" t="0" r="11430" b="19050"/>
                      <wp:wrapSquare wrapText="bothSides"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5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0" o:spid="_x0000_s1026" style="position:absolute;z-index:2516720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" strokecolor="black [3040]">
                      <w10:wrap type="square" anchorx="margin" anchory="margin"/>
                    </v:line>
                  </w:pict>
                </mc:Fallback>
              </mc:AlternateContent>
            </w:r>
            <w:r w:rsidRPr="00FA4940">
              <w:rPr>
                <w:rFonts w:ascii="Calibri" w:hAnsi="Calibri"/>
                <w:b/>
                <w:noProof/>
                <w:lang w:val="en-ZA" w:eastAsia="en-ZA"/>
              </w:rPr>
              <w:t xml:space="preserve"> </w:t>
            </w:r>
            <w:r w:rsidRPr="00FA4940">
              <w:rPr>
                <w:rFonts w:ascii="Calibri" w:hAnsi="Calibri"/>
                <w:b/>
                <w:i/>
                <w:noProof/>
                <w:sz w:val="16"/>
                <w:lang w:val="en-ZA" w:eastAsia="en-ZA"/>
              </w:rPr>
              <w:t xml:space="preserve">DIRECTORS: </w:t>
            </w:r>
            <w:r w:rsidRPr="00FA4940">
              <w:rPr>
                <w:rFonts w:ascii="Calibri" w:hAnsi="Calibri"/>
                <w:i/>
                <w:noProof/>
                <w:sz w:val="16"/>
                <w:lang w:val="en-ZA" w:eastAsia="en-ZA"/>
              </w:rPr>
              <w:t>L.B. Geldenhuys (Managing) &amp; D.L. Geldenhuys (Technical)</w:t>
            </w:r>
            <w:r>
              <w:rPr>
                <w:rFonts w:ascii="Calibri" w:hAnsi="Calibri"/>
                <w:i/>
                <w:noProof/>
                <w:sz w:val="16"/>
                <w:lang w:val="en-ZA" w:eastAsia="en-ZA"/>
              </w:rPr>
              <w:tab/>
            </w:r>
            <w:sdt>
              <w:sdtPr>
                <w:rPr>
                  <w:sz w:val="16"/>
                  <w:szCs w:val="16"/>
                </w:rPr>
                <w:id w:val="169796456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171E35">
                  <w:rPr>
                    <w:sz w:val="16"/>
                    <w:szCs w:val="16"/>
                  </w:rPr>
                  <w:t xml:space="preserve">Page 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171E35">
                  <w:rPr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4B55AE"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 w:rsidRPr="00171E35">
                  <w:rPr>
                    <w:sz w:val="16"/>
                    <w:szCs w:val="16"/>
                  </w:rPr>
                  <w:t xml:space="preserve"> of 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171E35">
                  <w:rPr>
                    <w:b/>
                    <w:bCs/>
                    <w:sz w:val="16"/>
                    <w:szCs w:val="16"/>
                  </w:rPr>
                  <w:instrText xml:space="preserve"> NUMPAGES  </w:instrTex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1977DF">
                  <w:rPr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171E35" w:rsidRDefault="00CD257B" w:rsidP="00171E35">
    <w:pPr>
      <w:pStyle w:val="Footer"/>
      <w:jc w:val="center"/>
    </w:pPr>
    <w:r w:rsidRPr="00FA4940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2684745" wp14:editId="258311B6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6734175" cy="9525"/>
              <wp:effectExtent l="0" t="0" r="9525" b="2857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pt" to="53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" strokecolor="black [3040]">
              <w10:wrap anchorx="margin"/>
            </v:line>
          </w:pict>
        </mc:Fallback>
      </mc:AlternateContent>
    </w:r>
    <w:r w:rsidR="00484CAB" w:rsidRPr="00FA4940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04B3F52" wp14:editId="51C8FC36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Pr="00FA4940">
      <w:rPr>
        <w:rFonts w:ascii="Calibri" w:hAnsi="Calibri"/>
        <w:b/>
        <w:noProof/>
        <w:lang w:val="en-ZA" w:eastAsia="en-ZA"/>
      </w:rPr>
      <w:t xml:space="preserve"> </w:t>
    </w:r>
    <w:r w:rsidR="00FA4940" w:rsidRPr="00FA4940">
      <w:rPr>
        <w:rFonts w:ascii="Calibri" w:hAnsi="Calibri"/>
        <w:b/>
        <w:i/>
        <w:noProof/>
        <w:sz w:val="16"/>
        <w:lang w:val="en-ZA" w:eastAsia="en-ZA"/>
      </w:rPr>
      <w:t xml:space="preserve">DIRECTORS: </w:t>
    </w:r>
    <w:r w:rsidR="00FA4940" w:rsidRPr="00FA4940">
      <w:rPr>
        <w:rFonts w:ascii="Calibri" w:hAnsi="Calibri"/>
        <w:i/>
        <w:noProof/>
        <w:sz w:val="16"/>
        <w:lang w:val="en-ZA" w:eastAsia="en-ZA"/>
      </w:rPr>
      <w:t>L.B. Geldenhuys (Managing) &amp; D.L. Geldenhuys (Technical)</w:t>
    </w:r>
    <w:r w:rsidR="00171E35">
      <w:rPr>
        <w:rFonts w:ascii="Calibri" w:hAnsi="Calibri"/>
        <w:i/>
        <w:noProof/>
        <w:sz w:val="16"/>
        <w:lang w:val="en-ZA" w:eastAsia="en-ZA"/>
      </w:rPr>
      <w:tab/>
    </w:r>
    <w:sdt>
      <w:sdtPr>
        <w:rPr>
          <w:sz w:val="16"/>
          <w:szCs w:val="16"/>
        </w:rPr>
        <w:id w:val="1438638547"/>
        <w:docPartObj>
          <w:docPartGallery w:val="Page Numbers (Top of Page)"/>
          <w:docPartUnique/>
        </w:docPartObj>
      </w:sdtPr>
      <w:sdtEndPr/>
      <w:sdtContent>
        <w:r w:rsidR="00171E35" w:rsidRPr="00171E35">
          <w:rPr>
            <w:sz w:val="16"/>
            <w:szCs w:val="16"/>
          </w:rPr>
          <w:t xml:space="preserve">Page </w:t>
        </w:r>
        <w:r w:rsidR="00171E35" w:rsidRPr="00171E35">
          <w:rPr>
            <w:b/>
            <w:bCs/>
            <w:sz w:val="16"/>
            <w:szCs w:val="16"/>
          </w:rPr>
          <w:fldChar w:fldCharType="begin"/>
        </w:r>
        <w:r w:rsidR="00171E35" w:rsidRPr="00171E35">
          <w:rPr>
            <w:b/>
            <w:bCs/>
            <w:sz w:val="16"/>
            <w:szCs w:val="16"/>
          </w:rPr>
          <w:instrText xml:space="preserve"> PAGE </w:instrText>
        </w:r>
        <w:r w:rsidR="00171E35" w:rsidRPr="00171E35">
          <w:rPr>
            <w:b/>
            <w:bCs/>
            <w:sz w:val="16"/>
            <w:szCs w:val="16"/>
          </w:rPr>
          <w:fldChar w:fldCharType="separate"/>
        </w:r>
        <w:r w:rsidR="001977DF">
          <w:rPr>
            <w:b/>
            <w:bCs/>
            <w:noProof/>
            <w:sz w:val="16"/>
            <w:szCs w:val="16"/>
          </w:rPr>
          <w:t>1</w:t>
        </w:r>
        <w:r w:rsidR="00171E35" w:rsidRPr="00171E35">
          <w:rPr>
            <w:b/>
            <w:bCs/>
            <w:sz w:val="16"/>
            <w:szCs w:val="16"/>
          </w:rPr>
          <w:fldChar w:fldCharType="end"/>
        </w:r>
        <w:r w:rsidR="00171E35" w:rsidRPr="00171E35">
          <w:rPr>
            <w:sz w:val="16"/>
            <w:szCs w:val="16"/>
          </w:rPr>
          <w:t xml:space="preserve"> of </w:t>
        </w:r>
        <w:r w:rsidR="00171E35" w:rsidRPr="00171E35">
          <w:rPr>
            <w:b/>
            <w:bCs/>
            <w:sz w:val="16"/>
            <w:szCs w:val="16"/>
          </w:rPr>
          <w:fldChar w:fldCharType="begin"/>
        </w:r>
        <w:r w:rsidR="00171E35" w:rsidRPr="00171E35">
          <w:rPr>
            <w:b/>
            <w:bCs/>
            <w:sz w:val="16"/>
            <w:szCs w:val="16"/>
          </w:rPr>
          <w:instrText xml:space="preserve"> NUMPAGES  </w:instrText>
        </w:r>
        <w:r w:rsidR="00171E35" w:rsidRPr="00171E35">
          <w:rPr>
            <w:b/>
            <w:bCs/>
            <w:sz w:val="16"/>
            <w:szCs w:val="16"/>
          </w:rPr>
          <w:fldChar w:fldCharType="separate"/>
        </w:r>
        <w:r w:rsidR="001977DF">
          <w:rPr>
            <w:b/>
            <w:bCs/>
            <w:noProof/>
            <w:sz w:val="16"/>
            <w:szCs w:val="16"/>
          </w:rPr>
          <w:t>1</w:t>
        </w:r>
        <w:r w:rsidR="00171E35" w:rsidRPr="00171E35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67" w:rsidRDefault="008B6A67">
      <w:r>
        <w:separator/>
      </w:r>
    </w:p>
  </w:footnote>
  <w:footnote w:type="continuationSeparator" w:id="0">
    <w:p w:rsidR="008B6A67" w:rsidRDefault="008B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7711AB27" wp14:editId="7BDFE995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KuQtS3iAAAACgEAAA8AAAAAAAAAAAAAAAAAYwMAAGRy&#10;cy9kb3ducmV2LnhtbFBLBQYAAAAABAAEAPMAAABy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475CCCBE" wp14:editId="4E275E61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19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98/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0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VWRAMAALk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19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98/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0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24699/07</w:t>
                      </w:r>
                    </w:p>
                  </w:txbxContent>
                </v:textbox>
              </v:shape>
              <v:line id="Line 24" o:spid="_x0000_s1029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575C8268" wp14:editId="1303C173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212150" wp14:editId="1C07A6F2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171E35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0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Ci+em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171E35">
                    <w:pPr>
                      <w:spacing w:after="0" w:line="240" w:lineRule="auto"/>
                      <w:jc w:val="center"/>
                      <w:rPr>
                        <w:rFonts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9D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15AE0"/>
    <w:rsid w:val="000260FC"/>
    <w:rsid w:val="00054D51"/>
    <w:rsid w:val="00094A81"/>
    <w:rsid w:val="000969EE"/>
    <w:rsid w:val="000A4840"/>
    <w:rsid w:val="000D1AF3"/>
    <w:rsid w:val="001274AF"/>
    <w:rsid w:val="00162AC0"/>
    <w:rsid w:val="00171E35"/>
    <w:rsid w:val="001977DF"/>
    <w:rsid w:val="002136B5"/>
    <w:rsid w:val="00257554"/>
    <w:rsid w:val="00280465"/>
    <w:rsid w:val="002B6A61"/>
    <w:rsid w:val="002E20FF"/>
    <w:rsid w:val="002E532D"/>
    <w:rsid w:val="003159F6"/>
    <w:rsid w:val="003660F2"/>
    <w:rsid w:val="003862E9"/>
    <w:rsid w:val="00395ADA"/>
    <w:rsid w:val="003A585C"/>
    <w:rsid w:val="003B1AA9"/>
    <w:rsid w:val="003D7A04"/>
    <w:rsid w:val="00414487"/>
    <w:rsid w:val="0042528C"/>
    <w:rsid w:val="00425D2B"/>
    <w:rsid w:val="004619E2"/>
    <w:rsid w:val="00463F39"/>
    <w:rsid w:val="00484CAB"/>
    <w:rsid w:val="00484D37"/>
    <w:rsid w:val="004B3174"/>
    <w:rsid w:val="004B55AE"/>
    <w:rsid w:val="004C1648"/>
    <w:rsid w:val="004D2FBC"/>
    <w:rsid w:val="005173C0"/>
    <w:rsid w:val="0052009A"/>
    <w:rsid w:val="00580E68"/>
    <w:rsid w:val="005A0091"/>
    <w:rsid w:val="00612D7A"/>
    <w:rsid w:val="00624899"/>
    <w:rsid w:val="00627A30"/>
    <w:rsid w:val="00632004"/>
    <w:rsid w:val="00657BAE"/>
    <w:rsid w:val="006F140E"/>
    <w:rsid w:val="00711530"/>
    <w:rsid w:val="0071321F"/>
    <w:rsid w:val="007435E4"/>
    <w:rsid w:val="00747B75"/>
    <w:rsid w:val="0077015E"/>
    <w:rsid w:val="0079144E"/>
    <w:rsid w:val="007C30CB"/>
    <w:rsid w:val="007C4373"/>
    <w:rsid w:val="007E7DE8"/>
    <w:rsid w:val="008166CA"/>
    <w:rsid w:val="00867CB3"/>
    <w:rsid w:val="00881A99"/>
    <w:rsid w:val="00882B46"/>
    <w:rsid w:val="008A5273"/>
    <w:rsid w:val="008B6A67"/>
    <w:rsid w:val="008C1497"/>
    <w:rsid w:val="008D7283"/>
    <w:rsid w:val="008D7CB4"/>
    <w:rsid w:val="008F2B0D"/>
    <w:rsid w:val="008F3734"/>
    <w:rsid w:val="00901982"/>
    <w:rsid w:val="00924F93"/>
    <w:rsid w:val="00954898"/>
    <w:rsid w:val="009934C2"/>
    <w:rsid w:val="009A57E0"/>
    <w:rsid w:val="009B16E6"/>
    <w:rsid w:val="009B3210"/>
    <w:rsid w:val="009E658F"/>
    <w:rsid w:val="00A11097"/>
    <w:rsid w:val="00A33D9D"/>
    <w:rsid w:val="00A3428D"/>
    <w:rsid w:val="00A65719"/>
    <w:rsid w:val="00A80137"/>
    <w:rsid w:val="00AD0792"/>
    <w:rsid w:val="00AD6617"/>
    <w:rsid w:val="00AF4449"/>
    <w:rsid w:val="00B74DA3"/>
    <w:rsid w:val="00B93427"/>
    <w:rsid w:val="00BB6ADE"/>
    <w:rsid w:val="00BE1124"/>
    <w:rsid w:val="00C35CD0"/>
    <w:rsid w:val="00C71DDD"/>
    <w:rsid w:val="00CA39AB"/>
    <w:rsid w:val="00CA39F4"/>
    <w:rsid w:val="00CD257B"/>
    <w:rsid w:val="00CE53E3"/>
    <w:rsid w:val="00CF37E7"/>
    <w:rsid w:val="00D07E1B"/>
    <w:rsid w:val="00D20EA8"/>
    <w:rsid w:val="00D273AA"/>
    <w:rsid w:val="00D350E5"/>
    <w:rsid w:val="00D524E1"/>
    <w:rsid w:val="00DA775B"/>
    <w:rsid w:val="00E04108"/>
    <w:rsid w:val="00E62ADE"/>
    <w:rsid w:val="00E71DDF"/>
    <w:rsid w:val="00EB2F8D"/>
    <w:rsid w:val="00EB3EE1"/>
    <w:rsid w:val="00EC7CDF"/>
    <w:rsid w:val="00ED07A6"/>
    <w:rsid w:val="00EE00EB"/>
    <w:rsid w:val="00EE3311"/>
    <w:rsid w:val="00F30361"/>
    <w:rsid w:val="00FA4940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71E35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71E35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2</cp:revision>
  <cp:lastPrinted>2019-05-16T10:03:00Z</cp:lastPrinted>
  <dcterms:created xsi:type="dcterms:W3CDTF">2020-04-01T09:54:00Z</dcterms:created>
  <dcterms:modified xsi:type="dcterms:W3CDTF">2020-04-01T09:54:00Z</dcterms:modified>
</cp:coreProperties>
</file>